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D4B2" w14:textId="4E49F5C2" w:rsidR="004A062C" w:rsidRDefault="001077D4" w:rsidP="00737A7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C25840" wp14:editId="419407ED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</wp:posOffset>
                </wp:positionV>
                <wp:extent cx="4000500" cy="12858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E53FD" w14:textId="77777777" w:rsidR="002A512E" w:rsidRDefault="002A512E">
                            <w:pPr>
                              <w:pStyle w:val="Heading2"/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</w:pPr>
                            <w:r w:rsidRPr="002F4689">
                              <w:rPr>
                                <w:rFonts w:ascii="Book Antiqua" w:hAnsi="Book Antiqua"/>
                                <w:b/>
                                <w:smallCaps/>
                                <w:sz w:val="40"/>
                              </w:rPr>
                              <w:t>Town of Medway</w:t>
                            </w:r>
                          </w:p>
                          <w:p w14:paraId="229C4A0A" w14:textId="799B9DDC" w:rsidR="00E5089D" w:rsidRDefault="00E5089D" w:rsidP="00E5089D">
                            <w:pPr>
                              <w:jc w:val="center"/>
                            </w:pPr>
                            <w:r>
                              <w:t>155 Village Street</w:t>
                            </w:r>
                          </w:p>
                          <w:p w14:paraId="4E168119" w14:textId="1854115D" w:rsidR="00E5089D" w:rsidRDefault="00E5089D" w:rsidP="00E5089D">
                            <w:pPr>
                              <w:jc w:val="center"/>
                            </w:pPr>
                            <w:r>
                              <w:t>Medway, MA  02053</w:t>
                            </w:r>
                          </w:p>
                          <w:p w14:paraId="3A940E2C" w14:textId="77777777" w:rsidR="001077D4" w:rsidRDefault="001077D4" w:rsidP="00E5089D">
                            <w:pPr>
                              <w:jc w:val="center"/>
                            </w:pPr>
                          </w:p>
                          <w:p w14:paraId="36FDF9FD" w14:textId="77777777" w:rsidR="001077D4" w:rsidRPr="00E5089D" w:rsidRDefault="001077D4" w:rsidP="00E5089D">
                            <w:pPr>
                              <w:jc w:val="center"/>
                            </w:pPr>
                          </w:p>
                          <w:p w14:paraId="672A6659" w14:textId="40D70913" w:rsidR="002A512E" w:rsidRDefault="002A512E">
                            <w:pPr>
                              <w:rPr>
                                <w:rFonts w:ascii="CommercialScript BT" w:hAnsi="Commercial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5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75pt;margin-top:2.25pt;width:31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" o:allowincell="f" filled="f" strokecolor="white">
                <v:textbox>
                  <w:txbxContent>
                    <w:p w14:paraId="462E53FD" w14:textId="77777777" w:rsidR="002A512E" w:rsidRDefault="002A512E">
                      <w:pPr>
                        <w:pStyle w:val="Heading2"/>
                        <w:jc w:val="center"/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</w:pPr>
                      <w:r w:rsidRPr="002F4689">
                        <w:rPr>
                          <w:rFonts w:ascii="Book Antiqua" w:hAnsi="Book Antiqua"/>
                          <w:b/>
                          <w:smallCaps/>
                          <w:sz w:val="40"/>
                        </w:rPr>
                        <w:t>Town of Medway</w:t>
                      </w:r>
                    </w:p>
                    <w:p w14:paraId="229C4A0A" w14:textId="799B9DDC" w:rsidR="00E5089D" w:rsidRDefault="00E5089D" w:rsidP="00E5089D">
                      <w:pPr>
                        <w:jc w:val="center"/>
                      </w:pPr>
                      <w:r>
                        <w:t>155 Village Street</w:t>
                      </w:r>
                    </w:p>
                    <w:p w14:paraId="4E168119" w14:textId="1854115D" w:rsidR="00E5089D" w:rsidRDefault="00E5089D" w:rsidP="00E5089D">
                      <w:pPr>
                        <w:jc w:val="center"/>
                      </w:pPr>
                      <w:r>
                        <w:t>Medway, MA  02053</w:t>
                      </w:r>
                    </w:p>
                    <w:p w14:paraId="3A940E2C" w14:textId="77777777" w:rsidR="001077D4" w:rsidRDefault="001077D4" w:rsidP="00E5089D">
                      <w:pPr>
                        <w:jc w:val="center"/>
                      </w:pPr>
                    </w:p>
                    <w:p w14:paraId="36FDF9FD" w14:textId="77777777" w:rsidR="001077D4" w:rsidRPr="00E5089D" w:rsidRDefault="001077D4" w:rsidP="00E5089D">
                      <w:pPr>
                        <w:jc w:val="center"/>
                      </w:pPr>
                    </w:p>
                    <w:p w14:paraId="672A6659" w14:textId="40D70913" w:rsidR="002A512E" w:rsidRDefault="002A512E">
                      <w:pPr>
                        <w:rPr>
                          <w:rFonts w:ascii="CommercialScript BT" w:hAnsi="CommercialScript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7D093B3E">
        <w:t xml:space="preserve"> </w:t>
      </w:r>
      <w:r w:rsidR="008021C8" w:rsidRPr="00004962">
        <w:rPr>
          <w:noProof/>
        </w:rPr>
        <w:drawing>
          <wp:inline distT="0" distB="0" distL="0" distR="0" wp14:anchorId="257A355E" wp14:editId="07777777">
            <wp:extent cx="1314450" cy="1343025"/>
            <wp:effectExtent l="0" t="0" r="0" b="0"/>
            <wp:docPr id="1" name="Picture 8" descr="C:\Users\Owner\Pictures\MICHAEL'S PICTURES\Medway Seal\Medway Town Seal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MICHAEL'S PICTURES\Medway Seal\Medway Town Seal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D3B82AB">
        <w:t xml:space="preserve">         </w:t>
      </w:r>
    </w:p>
    <w:p w14:paraId="5EF3EBC1" w14:textId="77777777" w:rsidR="00D24EBE" w:rsidRDefault="00D24EBE" w:rsidP="00D24EBE"/>
    <w:p w14:paraId="525C24CA" w14:textId="77777777" w:rsidR="007637D6" w:rsidRDefault="007637D6" w:rsidP="00D24EBE"/>
    <w:p w14:paraId="7007305E" w14:textId="3F2999F1" w:rsidR="000A14F4" w:rsidRPr="000A14F4" w:rsidRDefault="006A3935" w:rsidP="008E0544">
      <w:pPr>
        <w:spacing w:after="160" w:line="278" w:lineRule="auto"/>
        <w:jc w:val="center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>
        <w:rPr>
          <w:rFonts w:ascii="Aptos" w:eastAsia="Aptos" w:hAnsi="Aptos"/>
          <w:kern w:val="2"/>
          <w:sz w:val="28"/>
          <w:szCs w:val="28"/>
          <w14:ligatures w14:val="standardContextual"/>
        </w:rPr>
        <w:t>Sunshine</w:t>
      </w:r>
      <w:r w:rsidR="000A14F4"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 xml:space="preserve"> </w:t>
      </w:r>
      <w:r w:rsidR="007564B7"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 xml:space="preserve">Return </w:t>
      </w:r>
      <w:r w:rsidR="000A14F4"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Hire – Check list</w:t>
      </w:r>
    </w:p>
    <w:p w14:paraId="5ED769BA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0A14F4" w:rsidRPr="000A14F4" w14:paraId="3039CEF1" w14:textId="77777777" w:rsidTr="005F35B6">
        <w:tc>
          <w:tcPr>
            <w:tcW w:w="8185" w:type="dxa"/>
          </w:tcPr>
          <w:p w14:paraId="4CE2256C" w14:textId="420E7FD2" w:rsidR="000A14F4" w:rsidRPr="000A14F4" w:rsidRDefault="007564B7" w:rsidP="000A14F4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Seasonal Return Form – </w:t>
            </w:r>
            <w:r w:rsidR="005E5374">
              <w:rPr>
                <w:rFonts w:ascii="Aptos" w:hAnsi="Aptos"/>
                <w:sz w:val="28"/>
                <w:szCs w:val="28"/>
              </w:rPr>
              <w:t xml:space="preserve">Related </w:t>
            </w:r>
            <w:r>
              <w:rPr>
                <w:rFonts w:ascii="Aptos" w:hAnsi="Aptos"/>
                <w:sz w:val="28"/>
                <w:szCs w:val="28"/>
              </w:rPr>
              <w:t>Forms linked below if changes are needed</w:t>
            </w:r>
          </w:p>
        </w:tc>
        <w:tc>
          <w:tcPr>
            <w:tcW w:w="1165" w:type="dxa"/>
          </w:tcPr>
          <w:p w14:paraId="1AC26F70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0A14F4" w:rsidRPr="000A14F4" w14:paraId="3E870D49" w14:textId="77777777" w:rsidTr="005F35B6">
        <w:tc>
          <w:tcPr>
            <w:tcW w:w="8185" w:type="dxa"/>
          </w:tcPr>
          <w:p w14:paraId="0FE976CA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  <w:r w:rsidRPr="000A14F4">
              <w:rPr>
                <w:rFonts w:ascii="Aptos" w:hAnsi="Aptos"/>
                <w:sz w:val="28"/>
                <w:szCs w:val="28"/>
              </w:rPr>
              <w:t>Seasonal Policy Acknowledgement</w:t>
            </w:r>
          </w:p>
        </w:tc>
        <w:tc>
          <w:tcPr>
            <w:tcW w:w="1165" w:type="dxa"/>
          </w:tcPr>
          <w:p w14:paraId="0A7ED391" w14:textId="77777777" w:rsidR="000A14F4" w:rsidRPr="000A14F4" w:rsidRDefault="000A14F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E44A14" w:rsidRPr="000A14F4" w14:paraId="1F54F715" w14:textId="77777777" w:rsidTr="005F35B6">
        <w:tc>
          <w:tcPr>
            <w:tcW w:w="8185" w:type="dxa"/>
          </w:tcPr>
          <w:p w14:paraId="08284DFE" w14:textId="56E73D27" w:rsidR="00E44A14" w:rsidRPr="000A14F4" w:rsidRDefault="00E44A14" w:rsidP="000A14F4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Executed CORI Form with copy of Driver’s License</w:t>
            </w:r>
          </w:p>
        </w:tc>
        <w:tc>
          <w:tcPr>
            <w:tcW w:w="1165" w:type="dxa"/>
          </w:tcPr>
          <w:p w14:paraId="0D44B15D" w14:textId="77777777" w:rsidR="00E44A14" w:rsidRPr="000A14F4" w:rsidRDefault="00E44A14" w:rsidP="000A14F4">
            <w:pPr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5E15786B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Cs w:val="24"/>
          <w14:ligatures w14:val="standardContextual"/>
        </w:rPr>
      </w:pPr>
    </w:p>
    <w:p w14:paraId="260D9671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321C75E2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0CDBEBF4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1913A6B9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08E46EB1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F426203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7246368" w14:textId="77777777" w:rsidR="007564B7" w:rsidRDefault="007564B7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8B984F9" w14:textId="4B487C3D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0A14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Forms: </w:t>
      </w:r>
      <w:hyperlink r:id="rId7" w:history="1">
        <w:r w:rsidRPr="000A14F4">
          <w:rPr>
            <w:rFonts w:ascii="Aptos" w:eastAsia="Aptos" w:hAnsi="Aptos"/>
            <w:color w:val="467886"/>
            <w:kern w:val="2"/>
            <w:sz w:val="22"/>
            <w:szCs w:val="22"/>
            <w:u w:val="single"/>
            <w14:ligatures w14:val="standardContextual"/>
          </w:rPr>
          <w:t>https://medwayma.gov/departments/human-resources/employee-forms</w:t>
        </w:r>
      </w:hyperlink>
      <w:r w:rsidRPr="000A14F4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(</w:t>
      </w:r>
      <w:r w:rsidR="00E44A14">
        <w:rPr>
          <w:rFonts w:ascii="Aptos" w:eastAsia="Aptos" w:hAnsi="Aptos"/>
          <w:kern w:val="2"/>
          <w:sz w:val="22"/>
          <w:szCs w:val="22"/>
          <w14:ligatures w14:val="standardContextual"/>
        </w:rPr>
        <w:t>seasonal</w:t>
      </w:r>
      <w:r w:rsidRPr="000A14F4">
        <w:rPr>
          <w:rFonts w:ascii="Aptos" w:eastAsia="Aptos" w:hAnsi="Aptos"/>
          <w:kern w:val="2"/>
          <w:sz w:val="22"/>
          <w:szCs w:val="22"/>
          <w14:ligatures w14:val="standardContextual"/>
        </w:rPr>
        <w:t>)</w:t>
      </w:r>
    </w:p>
    <w:p w14:paraId="002F3813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2E86EEDF" w14:textId="36D3043B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Forms are to be returned to Human Resources at Town Hall by appointment only.  Please contact HR Manager, Cheryl Houle</w:t>
      </w:r>
      <w:r w:rsidR="00E44A14">
        <w:rPr>
          <w:rFonts w:ascii="Aptos" w:eastAsia="Aptos" w:hAnsi="Aptos"/>
          <w:kern w:val="2"/>
          <w:sz w:val="28"/>
          <w:szCs w:val="28"/>
          <w14:ligatures w14:val="standardContextual"/>
        </w:rPr>
        <w:t>,</w:t>
      </w: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 xml:space="preserve"> for an appointment after your checklist is </w:t>
      </w:r>
      <w:r w:rsidRPr="000A14F4"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>complete</w:t>
      </w: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.</w:t>
      </w:r>
    </w:p>
    <w:p w14:paraId="7210A770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4FB66CA0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49C3C6E8" w14:textId="77777777" w:rsid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</w:p>
    <w:p w14:paraId="09869CCF" w14:textId="6FAA16D1" w:rsidR="000A14F4" w:rsidRPr="000A14F4" w:rsidRDefault="007564B7" w:rsidP="008E054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hyperlink r:id="rId8" w:history="1">
        <w:r w:rsidRPr="000A14F4">
          <w:rPr>
            <w:rStyle w:val="Hyperlink"/>
            <w:rFonts w:ascii="Aptos" w:eastAsia="Aptos" w:hAnsi="Aptos"/>
            <w:kern w:val="2"/>
            <w:sz w:val="28"/>
            <w:szCs w:val="28"/>
            <w14:ligatures w14:val="standardContextual"/>
          </w:rPr>
          <w:t>choule@townofmedway.org</w:t>
        </w:r>
      </w:hyperlink>
    </w:p>
    <w:p w14:paraId="0C3A711E" w14:textId="77777777" w:rsidR="000A14F4" w:rsidRPr="000A14F4" w:rsidRDefault="000A14F4" w:rsidP="000A14F4">
      <w:pPr>
        <w:spacing w:after="160" w:line="278" w:lineRule="auto"/>
        <w:rPr>
          <w:rFonts w:ascii="Aptos" w:eastAsia="Aptos" w:hAnsi="Aptos"/>
          <w:kern w:val="2"/>
          <w:sz w:val="28"/>
          <w:szCs w:val="28"/>
          <w14:ligatures w14:val="standardContextual"/>
        </w:rPr>
      </w:pPr>
      <w:r w:rsidRPr="000A14F4">
        <w:rPr>
          <w:rFonts w:ascii="Aptos" w:eastAsia="Aptos" w:hAnsi="Aptos"/>
          <w:kern w:val="2"/>
          <w:sz w:val="28"/>
          <w:szCs w:val="28"/>
          <w14:ligatures w14:val="standardContextual"/>
        </w:rPr>
        <w:t>508-321-4943</w:t>
      </w:r>
    </w:p>
    <w:p w14:paraId="05ADA289" w14:textId="2A5C2A84" w:rsidR="008D2ECB" w:rsidRDefault="000A14F4" w:rsidP="00F95B59">
      <w:pPr>
        <w:spacing w:after="160" w:line="278" w:lineRule="auto"/>
      </w:pPr>
      <w:r w:rsidRPr="000A14F4">
        <w:rPr>
          <w:rFonts w:ascii="Aptos" w:eastAsia="Aptos" w:hAnsi="Aptos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Office hours: M 8-5, T 8-4, W 8-4, Th 8-4, F 8-12</w:t>
      </w:r>
    </w:p>
    <w:sectPr w:rsidR="008D2ECB" w:rsidSect="002856B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w14:anchorId="0FC25840" id="_x0000_i1025" style="width:0;height:1.5pt" o:hralign="center" o:bullet="t" o:hrstd="t" o:hr="t" fillcolor="#a0a0a0" stroked="f"/>
    </w:pict>
  </w:numPicBullet>
  <w:abstractNum w:abstractNumId="0" w15:restartNumberingAfterBreak="0">
    <w:nsid w:val="035E6228"/>
    <w:multiLevelType w:val="hybridMultilevel"/>
    <w:tmpl w:val="AD2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3E5"/>
    <w:multiLevelType w:val="multilevel"/>
    <w:tmpl w:val="502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1FB5"/>
    <w:multiLevelType w:val="hybridMultilevel"/>
    <w:tmpl w:val="4650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4FF"/>
    <w:multiLevelType w:val="hybridMultilevel"/>
    <w:tmpl w:val="9D5AFB9C"/>
    <w:lvl w:ilvl="0" w:tplc="53DA54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0108"/>
    <w:multiLevelType w:val="multilevel"/>
    <w:tmpl w:val="9E8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05DBA"/>
    <w:multiLevelType w:val="multilevel"/>
    <w:tmpl w:val="FFE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50BE8"/>
    <w:multiLevelType w:val="multilevel"/>
    <w:tmpl w:val="CE9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5EC49E"/>
    <w:multiLevelType w:val="hybridMultilevel"/>
    <w:tmpl w:val="7764D502"/>
    <w:lvl w:ilvl="0" w:tplc="601A5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A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8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1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6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A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392"/>
    <w:multiLevelType w:val="multilevel"/>
    <w:tmpl w:val="DD6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03433"/>
    <w:multiLevelType w:val="multilevel"/>
    <w:tmpl w:val="AE5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97876"/>
    <w:multiLevelType w:val="hybridMultilevel"/>
    <w:tmpl w:val="3748284A"/>
    <w:lvl w:ilvl="0" w:tplc="BBAE9250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D2AAD"/>
    <w:multiLevelType w:val="multilevel"/>
    <w:tmpl w:val="EA6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13424"/>
    <w:multiLevelType w:val="hybridMultilevel"/>
    <w:tmpl w:val="53A67B7C"/>
    <w:lvl w:ilvl="0" w:tplc="47005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22BDE"/>
    <w:multiLevelType w:val="multilevel"/>
    <w:tmpl w:val="597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CA907"/>
    <w:multiLevelType w:val="hybridMultilevel"/>
    <w:tmpl w:val="2448345A"/>
    <w:lvl w:ilvl="0" w:tplc="DC5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2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8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6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0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6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6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E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7938"/>
    <w:multiLevelType w:val="multilevel"/>
    <w:tmpl w:val="768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294850">
    <w:abstractNumId w:val="14"/>
  </w:num>
  <w:num w:numId="2" w16cid:durableId="50739231">
    <w:abstractNumId w:val="7"/>
  </w:num>
  <w:num w:numId="3" w16cid:durableId="888541249">
    <w:abstractNumId w:val="9"/>
  </w:num>
  <w:num w:numId="4" w16cid:durableId="1989164742">
    <w:abstractNumId w:val="0"/>
  </w:num>
  <w:num w:numId="5" w16cid:durableId="2101631606">
    <w:abstractNumId w:val="12"/>
  </w:num>
  <w:num w:numId="6" w16cid:durableId="494495827">
    <w:abstractNumId w:val="2"/>
  </w:num>
  <w:num w:numId="7" w16cid:durableId="68582074">
    <w:abstractNumId w:val="10"/>
  </w:num>
  <w:num w:numId="8" w16cid:durableId="1093821789">
    <w:abstractNumId w:val="13"/>
  </w:num>
  <w:num w:numId="9" w16cid:durableId="1059981779">
    <w:abstractNumId w:val="11"/>
  </w:num>
  <w:num w:numId="10" w16cid:durableId="1359743313">
    <w:abstractNumId w:val="4"/>
  </w:num>
  <w:num w:numId="11" w16cid:durableId="616064608">
    <w:abstractNumId w:val="5"/>
  </w:num>
  <w:num w:numId="12" w16cid:durableId="1987200782">
    <w:abstractNumId w:val="1"/>
  </w:num>
  <w:num w:numId="13" w16cid:durableId="1781602319">
    <w:abstractNumId w:val="15"/>
  </w:num>
  <w:num w:numId="14" w16cid:durableId="1971740516">
    <w:abstractNumId w:val="8"/>
  </w:num>
  <w:num w:numId="15" w16cid:durableId="1644237328">
    <w:abstractNumId w:val="3"/>
  </w:num>
  <w:num w:numId="16" w16cid:durableId="1986274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9"/>
    <w:rsid w:val="00001719"/>
    <w:rsid w:val="00002D73"/>
    <w:rsid w:val="00002DBF"/>
    <w:rsid w:val="00013632"/>
    <w:rsid w:val="0003212F"/>
    <w:rsid w:val="0004066E"/>
    <w:rsid w:val="000507DC"/>
    <w:rsid w:val="00064219"/>
    <w:rsid w:val="000643ED"/>
    <w:rsid w:val="00064637"/>
    <w:rsid w:val="00070410"/>
    <w:rsid w:val="000710A2"/>
    <w:rsid w:val="00080C1E"/>
    <w:rsid w:val="00082250"/>
    <w:rsid w:val="00085889"/>
    <w:rsid w:val="000872DE"/>
    <w:rsid w:val="00091CEF"/>
    <w:rsid w:val="00093266"/>
    <w:rsid w:val="000941C5"/>
    <w:rsid w:val="000A066E"/>
    <w:rsid w:val="000A14F4"/>
    <w:rsid w:val="000B0B77"/>
    <w:rsid w:val="000B2D89"/>
    <w:rsid w:val="000D75FA"/>
    <w:rsid w:val="000E29EE"/>
    <w:rsid w:val="000F4C49"/>
    <w:rsid w:val="000F5361"/>
    <w:rsid w:val="001024BD"/>
    <w:rsid w:val="001077D4"/>
    <w:rsid w:val="00107831"/>
    <w:rsid w:val="001101D5"/>
    <w:rsid w:val="00110E49"/>
    <w:rsid w:val="0011112E"/>
    <w:rsid w:val="00114A13"/>
    <w:rsid w:val="0012080A"/>
    <w:rsid w:val="001302FC"/>
    <w:rsid w:val="00152199"/>
    <w:rsid w:val="001525D4"/>
    <w:rsid w:val="00156880"/>
    <w:rsid w:val="0015688A"/>
    <w:rsid w:val="00175802"/>
    <w:rsid w:val="00176612"/>
    <w:rsid w:val="00182ACC"/>
    <w:rsid w:val="0018421A"/>
    <w:rsid w:val="001857DE"/>
    <w:rsid w:val="001927D8"/>
    <w:rsid w:val="00197C76"/>
    <w:rsid w:val="001A3961"/>
    <w:rsid w:val="001A423B"/>
    <w:rsid w:val="001A6916"/>
    <w:rsid w:val="001B3A97"/>
    <w:rsid w:val="001B5666"/>
    <w:rsid w:val="001C28E9"/>
    <w:rsid w:val="001C3880"/>
    <w:rsid w:val="001D4409"/>
    <w:rsid w:val="001E1E66"/>
    <w:rsid w:val="001E4F27"/>
    <w:rsid w:val="001E5FB1"/>
    <w:rsid w:val="001F172F"/>
    <w:rsid w:val="001F2AD1"/>
    <w:rsid w:val="001F550D"/>
    <w:rsid w:val="00200201"/>
    <w:rsid w:val="00205AA3"/>
    <w:rsid w:val="00211E38"/>
    <w:rsid w:val="002130DD"/>
    <w:rsid w:val="00220EA2"/>
    <w:rsid w:val="002218A9"/>
    <w:rsid w:val="00224675"/>
    <w:rsid w:val="00231679"/>
    <w:rsid w:val="0023350D"/>
    <w:rsid w:val="002372FE"/>
    <w:rsid w:val="00251713"/>
    <w:rsid w:val="0026107D"/>
    <w:rsid w:val="00262F04"/>
    <w:rsid w:val="002644FD"/>
    <w:rsid w:val="0026457C"/>
    <w:rsid w:val="00272317"/>
    <w:rsid w:val="00272EF7"/>
    <w:rsid w:val="00285689"/>
    <w:rsid w:val="002856B9"/>
    <w:rsid w:val="0028B626"/>
    <w:rsid w:val="002A2F05"/>
    <w:rsid w:val="002A4083"/>
    <w:rsid w:val="002A512E"/>
    <w:rsid w:val="002A6425"/>
    <w:rsid w:val="002A7A75"/>
    <w:rsid w:val="002B46C1"/>
    <w:rsid w:val="002C553A"/>
    <w:rsid w:val="002E32E8"/>
    <w:rsid w:val="002E49AE"/>
    <w:rsid w:val="002E6C7A"/>
    <w:rsid w:val="002F435A"/>
    <w:rsid w:val="002F4689"/>
    <w:rsid w:val="002F4B7B"/>
    <w:rsid w:val="002F6AB5"/>
    <w:rsid w:val="00302937"/>
    <w:rsid w:val="00304A5E"/>
    <w:rsid w:val="00306DFD"/>
    <w:rsid w:val="003107D7"/>
    <w:rsid w:val="00327514"/>
    <w:rsid w:val="00330F8E"/>
    <w:rsid w:val="00335CD9"/>
    <w:rsid w:val="00336E81"/>
    <w:rsid w:val="00344D40"/>
    <w:rsid w:val="00355E01"/>
    <w:rsid w:val="00365D45"/>
    <w:rsid w:val="00371526"/>
    <w:rsid w:val="00372C50"/>
    <w:rsid w:val="00375601"/>
    <w:rsid w:val="0038205C"/>
    <w:rsid w:val="00387C84"/>
    <w:rsid w:val="0039123C"/>
    <w:rsid w:val="00393DED"/>
    <w:rsid w:val="00395C3A"/>
    <w:rsid w:val="003A66CC"/>
    <w:rsid w:val="003C1055"/>
    <w:rsid w:val="003C23DB"/>
    <w:rsid w:val="003C28F5"/>
    <w:rsid w:val="003D1CDB"/>
    <w:rsid w:val="003D5BB7"/>
    <w:rsid w:val="003D67FA"/>
    <w:rsid w:val="003E1176"/>
    <w:rsid w:val="003E2072"/>
    <w:rsid w:val="003E352E"/>
    <w:rsid w:val="003E71FD"/>
    <w:rsid w:val="003F232B"/>
    <w:rsid w:val="004056B5"/>
    <w:rsid w:val="00406246"/>
    <w:rsid w:val="0040DC01"/>
    <w:rsid w:val="0041109C"/>
    <w:rsid w:val="0041243E"/>
    <w:rsid w:val="00420064"/>
    <w:rsid w:val="00423DFA"/>
    <w:rsid w:val="00441B1A"/>
    <w:rsid w:val="00442998"/>
    <w:rsid w:val="00446197"/>
    <w:rsid w:val="0045177F"/>
    <w:rsid w:val="00451A5C"/>
    <w:rsid w:val="00453798"/>
    <w:rsid w:val="00455505"/>
    <w:rsid w:val="00455C9B"/>
    <w:rsid w:val="0047161E"/>
    <w:rsid w:val="004957D1"/>
    <w:rsid w:val="004A0259"/>
    <w:rsid w:val="004A062C"/>
    <w:rsid w:val="004A4462"/>
    <w:rsid w:val="004A715E"/>
    <w:rsid w:val="004A76D3"/>
    <w:rsid w:val="004B126C"/>
    <w:rsid w:val="004B7178"/>
    <w:rsid w:val="004B7EB0"/>
    <w:rsid w:val="004C4F4F"/>
    <w:rsid w:val="004C5375"/>
    <w:rsid w:val="004E0E90"/>
    <w:rsid w:val="004E58AD"/>
    <w:rsid w:val="004E690A"/>
    <w:rsid w:val="004E73EF"/>
    <w:rsid w:val="004F22A7"/>
    <w:rsid w:val="004F5515"/>
    <w:rsid w:val="004F6400"/>
    <w:rsid w:val="0050138D"/>
    <w:rsid w:val="00503278"/>
    <w:rsid w:val="00514354"/>
    <w:rsid w:val="00514469"/>
    <w:rsid w:val="005166DE"/>
    <w:rsid w:val="00516C8C"/>
    <w:rsid w:val="005209EB"/>
    <w:rsid w:val="00523B06"/>
    <w:rsid w:val="005418DC"/>
    <w:rsid w:val="00542184"/>
    <w:rsid w:val="00550D90"/>
    <w:rsid w:val="005510FF"/>
    <w:rsid w:val="005624FC"/>
    <w:rsid w:val="00562B79"/>
    <w:rsid w:val="00566EB9"/>
    <w:rsid w:val="00581262"/>
    <w:rsid w:val="00585F07"/>
    <w:rsid w:val="0058632C"/>
    <w:rsid w:val="00593545"/>
    <w:rsid w:val="00595FFC"/>
    <w:rsid w:val="005964AC"/>
    <w:rsid w:val="005A13BB"/>
    <w:rsid w:val="005A4C88"/>
    <w:rsid w:val="005A79BA"/>
    <w:rsid w:val="005B32D4"/>
    <w:rsid w:val="005B4152"/>
    <w:rsid w:val="005C16BF"/>
    <w:rsid w:val="005C294B"/>
    <w:rsid w:val="005D1E5B"/>
    <w:rsid w:val="005E5374"/>
    <w:rsid w:val="005E548E"/>
    <w:rsid w:val="005E747C"/>
    <w:rsid w:val="005F123E"/>
    <w:rsid w:val="005F6CC2"/>
    <w:rsid w:val="00602A7C"/>
    <w:rsid w:val="006126AE"/>
    <w:rsid w:val="006128A4"/>
    <w:rsid w:val="00617A97"/>
    <w:rsid w:val="00631136"/>
    <w:rsid w:val="006345EF"/>
    <w:rsid w:val="0064309D"/>
    <w:rsid w:val="00643D90"/>
    <w:rsid w:val="00645122"/>
    <w:rsid w:val="00647C8B"/>
    <w:rsid w:val="006672BD"/>
    <w:rsid w:val="00670981"/>
    <w:rsid w:val="0068102E"/>
    <w:rsid w:val="00685BD8"/>
    <w:rsid w:val="00686C2E"/>
    <w:rsid w:val="0068711C"/>
    <w:rsid w:val="006947A4"/>
    <w:rsid w:val="00694FE7"/>
    <w:rsid w:val="006A3935"/>
    <w:rsid w:val="006A5D9F"/>
    <w:rsid w:val="006B321B"/>
    <w:rsid w:val="006C47B1"/>
    <w:rsid w:val="006C4FA5"/>
    <w:rsid w:val="006D5220"/>
    <w:rsid w:val="006E0D47"/>
    <w:rsid w:val="006E3AC8"/>
    <w:rsid w:val="006F22CC"/>
    <w:rsid w:val="006F2B82"/>
    <w:rsid w:val="006F2BB3"/>
    <w:rsid w:val="006F707D"/>
    <w:rsid w:val="007061E1"/>
    <w:rsid w:val="0071023A"/>
    <w:rsid w:val="00710610"/>
    <w:rsid w:val="00712D7E"/>
    <w:rsid w:val="007135F9"/>
    <w:rsid w:val="0071CDE1"/>
    <w:rsid w:val="007211AA"/>
    <w:rsid w:val="0072456F"/>
    <w:rsid w:val="00726880"/>
    <w:rsid w:val="00737A75"/>
    <w:rsid w:val="00750523"/>
    <w:rsid w:val="0075062B"/>
    <w:rsid w:val="00750705"/>
    <w:rsid w:val="007525D2"/>
    <w:rsid w:val="00752FDA"/>
    <w:rsid w:val="007564B7"/>
    <w:rsid w:val="00756612"/>
    <w:rsid w:val="00760412"/>
    <w:rsid w:val="007637D6"/>
    <w:rsid w:val="00764CDE"/>
    <w:rsid w:val="00774738"/>
    <w:rsid w:val="0078082C"/>
    <w:rsid w:val="00784BAD"/>
    <w:rsid w:val="007965A7"/>
    <w:rsid w:val="007A08CD"/>
    <w:rsid w:val="007A3C29"/>
    <w:rsid w:val="007A4299"/>
    <w:rsid w:val="007B2BC8"/>
    <w:rsid w:val="007B3484"/>
    <w:rsid w:val="007B5019"/>
    <w:rsid w:val="007B5231"/>
    <w:rsid w:val="007B52F0"/>
    <w:rsid w:val="007C5E64"/>
    <w:rsid w:val="007D3084"/>
    <w:rsid w:val="007D5A7D"/>
    <w:rsid w:val="007D780C"/>
    <w:rsid w:val="007E5BC4"/>
    <w:rsid w:val="007E6EB8"/>
    <w:rsid w:val="007E7604"/>
    <w:rsid w:val="007F307A"/>
    <w:rsid w:val="007F34DA"/>
    <w:rsid w:val="007F5BED"/>
    <w:rsid w:val="008021C8"/>
    <w:rsid w:val="00802833"/>
    <w:rsid w:val="00802A7E"/>
    <w:rsid w:val="008122A6"/>
    <w:rsid w:val="00817E8E"/>
    <w:rsid w:val="0082004A"/>
    <w:rsid w:val="008271D1"/>
    <w:rsid w:val="00827554"/>
    <w:rsid w:val="0083119F"/>
    <w:rsid w:val="00840025"/>
    <w:rsid w:val="008425FD"/>
    <w:rsid w:val="0084497D"/>
    <w:rsid w:val="008537B5"/>
    <w:rsid w:val="00853B27"/>
    <w:rsid w:val="008578F6"/>
    <w:rsid w:val="00860EC7"/>
    <w:rsid w:val="00873AD5"/>
    <w:rsid w:val="00877128"/>
    <w:rsid w:val="008908C0"/>
    <w:rsid w:val="008A56DE"/>
    <w:rsid w:val="008A5B40"/>
    <w:rsid w:val="008B15CB"/>
    <w:rsid w:val="008B5DAA"/>
    <w:rsid w:val="008D25D5"/>
    <w:rsid w:val="008D2ECB"/>
    <w:rsid w:val="008D62B2"/>
    <w:rsid w:val="008D7B48"/>
    <w:rsid w:val="008E02CF"/>
    <w:rsid w:val="008E0544"/>
    <w:rsid w:val="008E382D"/>
    <w:rsid w:val="008E3B24"/>
    <w:rsid w:val="008E782A"/>
    <w:rsid w:val="00903A88"/>
    <w:rsid w:val="00904652"/>
    <w:rsid w:val="0091433B"/>
    <w:rsid w:val="00921949"/>
    <w:rsid w:val="00922B35"/>
    <w:rsid w:val="00924519"/>
    <w:rsid w:val="0092514D"/>
    <w:rsid w:val="00926D2B"/>
    <w:rsid w:val="00930911"/>
    <w:rsid w:val="00932695"/>
    <w:rsid w:val="00932F3A"/>
    <w:rsid w:val="00936C68"/>
    <w:rsid w:val="009378EA"/>
    <w:rsid w:val="00950128"/>
    <w:rsid w:val="00951ACE"/>
    <w:rsid w:val="00951C77"/>
    <w:rsid w:val="0095418D"/>
    <w:rsid w:val="00960FD4"/>
    <w:rsid w:val="0097561F"/>
    <w:rsid w:val="0098054F"/>
    <w:rsid w:val="00980637"/>
    <w:rsid w:val="00982767"/>
    <w:rsid w:val="00995B71"/>
    <w:rsid w:val="00997AC3"/>
    <w:rsid w:val="009A6C6B"/>
    <w:rsid w:val="009B02B0"/>
    <w:rsid w:val="009C3713"/>
    <w:rsid w:val="009D5204"/>
    <w:rsid w:val="009D7061"/>
    <w:rsid w:val="009E636E"/>
    <w:rsid w:val="009E772C"/>
    <w:rsid w:val="009F1505"/>
    <w:rsid w:val="009F62D7"/>
    <w:rsid w:val="009F677A"/>
    <w:rsid w:val="00A04DAF"/>
    <w:rsid w:val="00A06288"/>
    <w:rsid w:val="00A102E4"/>
    <w:rsid w:val="00A138BC"/>
    <w:rsid w:val="00A1D304"/>
    <w:rsid w:val="00A2268F"/>
    <w:rsid w:val="00A27723"/>
    <w:rsid w:val="00A27C02"/>
    <w:rsid w:val="00A31F30"/>
    <w:rsid w:val="00A321B0"/>
    <w:rsid w:val="00A41F18"/>
    <w:rsid w:val="00A54DB5"/>
    <w:rsid w:val="00A610EB"/>
    <w:rsid w:val="00A6773F"/>
    <w:rsid w:val="00A814C8"/>
    <w:rsid w:val="00AA7DB1"/>
    <w:rsid w:val="00AB4E8B"/>
    <w:rsid w:val="00AB5ABE"/>
    <w:rsid w:val="00AC120A"/>
    <w:rsid w:val="00AC4E5A"/>
    <w:rsid w:val="00AD1FDA"/>
    <w:rsid w:val="00AD2298"/>
    <w:rsid w:val="00AD4394"/>
    <w:rsid w:val="00AE1E65"/>
    <w:rsid w:val="00AE69F7"/>
    <w:rsid w:val="00AE74CC"/>
    <w:rsid w:val="00AF0841"/>
    <w:rsid w:val="00AF2AD8"/>
    <w:rsid w:val="00B14B0D"/>
    <w:rsid w:val="00B26613"/>
    <w:rsid w:val="00B301E7"/>
    <w:rsid w:val="00B35B68"/>
    <w:rsid w:val="00B35FE3"/>
    <w:rsid w:val="00B45607"/>
    <w:rsid w:val="00B46905"/>
    <w:rsid w:val="00B46D1C"/>
    <w:rsid w:val="00B52EB5"/>
    <w:rsid w:val="00B5761E"/>
    <w:rsid w:val="00B6493F"/>
    <w:rsid w:val="00B80C71"/>
    <w:rsid w:val="00B86D31"/>
    <w:rsid w:val="00B87D61"/>
    <w:rsid w:val="00B964EC"/>
    <w:rsid w:val="00B96789"/>
    <w:rsid w:val="00B9732E"/>
    <w:rsid w:val="00BB107A"/>
    <w:rsid w:val="00BB205A"/>
    <w:rsid w:val="00BB6C06"/>
    <w:rsid w:val="00BC2A15"/>
    <w:rsid w:val="00BC372F"/>
    <w:rsid w:val="00BC3754"/>
    <w:rsid w:val="00BD15BF"/>
    <w:rsid w:val="00BD651C"/>
    <w:rsid w:val="00BD7269"/>
    <w:rsid w:val="00BE0D5C"/>
    <w:rsid w:val="00BE1BA8"/>
    <w:rsid w:val="00BE3BA7"/>
    <w:rsid w:val="00BE6170"/>
    <w:rsid w:val="00BF3811"/>
    <w:rsid w:val="00BF39F1"/>
    <w:rsid w:val="00C13E97"/>
    <w:rsid w:val="00C20F56"/>
    <w:rsid w:val="00C22384"/>
    <w:rsid w:val="00C23FDB"/>
    <w:rsid w:val="00C247D5"/>
    <w:rsid w:val="00C53B66"/>
    <w:rsid w:val="00C55148"/>
    <w:rsid w:val="00C60070"/>
    <w:rsid w:val="00C63CB2"/>
    <w:rsid w:val="00C71434"/>
    <w:rsid w:val="00C76815"/>
    <w:rsid w:val="00C85641"/>
    <w:rsid w:val="00C90F5A"/>
    <w:rsid w:val="00C91AF2"/>
    <w:rsid w:val="00C95616"/>
    <w:rsid w:val="00CA2878"/>
    <w:rsid w:val="00CA464B"/>
    <w:rsid w:val="00CB399B"/>
    <w:rsid w:val="00CC2E34"/>
    <w:rsid w:val="00CC4A97"/>
    <w:rsid w:val="00CC6E3F"/>
    <w:rsid w:val="00CC7C7C"/>
    <w:rsid w:val="00CD173D"/>
    <w:rsid w:val="00CD5AF8"/>
    <w:rsid w:val="00CE1338"/>
    <w:rsid w:val="00CE6066"/>
    <w:rsid w:val="00CF73F2"/>
    <w:rsid w:val="00D00062"/>
    <w:rsid w:val="00D01896"/>
    <w:rsid w:val="00D01C29"/>
    <w:rsid w:val="00D02A8C"/>
    <w:rsid w:val="00D02D23"/>
    <w:rsid w:val="00D03C25"/>
    <w:rsid w:val="00D15C4A"/>
    <w:rsid w:val="00D16EFC"/>
    <w:rsid w:val="00D176E6"/>
    <w:rsid w:val="00D21C29"/>
    <w:rsid w:val="00D24EBE"/>
    <w:rsid w:val="00D2678C"/>
    <w:rsid w:val="00D310E5"/>
    <w:rsid w:val="00D4397A"/>
    <w:rsid w:val="00D449F2"/>
    <w:rsid w:val="00D46873"/>
    <w:rsid w:val="00D47DE5"/>
    <w:rsid w:val="00D67CAA"/>
    <w:rsid w:val="00D7195A"/>
    <w:rsid w:val="00D91F4E"/>
    <w:rsid w:val="00D9302C"/>
    <w:rsid w:val="00DA413B"/>
    <w:rsid w:val="00DA78D2"/>
    <w:rsid w:val="00DB3569"/>
    <w:rsid w:val="00DC5F03"/>
    <w:rsid w:val="00DC6383"/>
    <w:rsid w:val="00DC6678"/>
    <w:rsid w:val="00DC7D26"/>
    <w:rsid w:val="00DD2957"/>
    <w:rsid w:val="00DF20AE"/>
    <w:rsid w:val="00DF38B4"/>
    <w:rsid w:val="00E1346E"/>
    <w:rsid w:val="00E311CD"/>
    <w:rsid w:val="00E37384"/>
    <w:rsid w:val="00E373EB"/>
    <w:rsid w:val="00E44A14"/>
    <w:rsid w:val="00E46581"/>
    <w:rsid w:val="00E5089D"/>
    <w:rsid w:val="00E523AE"/>
    <w:rsid w:val="00E52EF2"/>
    <w:rsid w:val="00E6071B"/>
    <w:rsid w:val="00E60A02"/>
    <w:rsid w:val="00E71ED7"/>
    <w:rsid w:val="00E91DC2"/>
    <w:rsid w:val="00E94983"/>
    <w:rsid w:val="00E964F6"/>
    <w:rsid w:val="00EA1A58"/>
    <w:rsid w:val="00EA3048"/>
    <w:rsid w:val="00EA39F8"/>
    <w:rsid w:val="00EA7414"/>
    <w:rsid w:val="00EB2C76"/>
    <w:rsid w:val="00EB4AA2"/>
    <w:rsid w:val="00EB60E3"/>
    <w:rsid w:val="00EC1CB1"/>
    <w:rsid w:val="00EC39E6"/>
    <w:rsid w:val="00ED2129"/>
    <w:rsid w:val="00ED2BC0"/>
    <w:rsid w:val="00EE0616"/>
    <w:rsid w:val="00EE0826"/>
    <w:rsid w:val="00EF06A7"/>
    <w:rsid w:val="00EF181B"/>
    <w:rsid w:val="00F01D92"/>
    <w:rsid w:val="00F035EE"/>
    <w:rsid w:val="00F04F9D"/>
    <w:rsid w:val="00F05E63"/>
    <w:rsid w:val="00F07A6F"/>
    <w:rsid w:val="00F13D00"/>
    <w:rsid w:val="00F31F3D"/>
    <w:rsid w:val="00F33814"/>
    <w:rsid w:val="00F41B4E"/>
    <w:rsid w:val="00F4306F"/>
    <w:rsid w:val="00F43D15"/>
    <w:rsid w:val="00F45C71"/>
    <w:rsid w:val="00F47E64"/>
    <w:rsid w:val="00F50986"/>
    <w:rsid w:val="00F530A1"/>
    <w:rsid w:val="00F616DE"/>
    <w:rsid w:val="00F61900"/>
    <w:rsid w:val="00F63C43"/>
    <w:rsid w:val="00F6728C"/>
    <w:rsid w:val="00F744AF"/>
    <w:rsid w:val="00F75602"/>
    <w:rsid w:val="00F82F89"/>
    <w:rsid w:val="00F9138D"/>
    <w:rsid w:val="00F95B59"/>
    <w:rsid w:val="00FA0AFE"/>
    <w:rsid w:val="00FA13EA"/>
    <w:rsid w:val="00FA266E"/>
    <w:rsid w:val="00FA66E2"/>
    <w:rsid w:val="00FB352F"/>
    <w:rsid w:val="00FC0B7A"/>
    <w:rsid w:val="00FD3653"/>
    <w:rsid w:val="00FE07E3"/>
    <w:rsid w:val="00FE0A9A"/>
    <w:rsid w:val="00FE3158"/>
    <w:rsid w:val="00FE510E"/>
    <w:rsid w:val="00FF58B8"/>
    <w:rsid w:val="00FF6043"/>
    <w:rsid w:val="042DE4AF"/>
    <w:rsid w:val="04E1BF97"/>
    <w:rsid w:val="05754427"/>
    <w:rsid w:val="062CEE3D"/>
    <w:rsid w:val="0726A57D"/>
    <w:rsid w:val="084BEDE6"/>
    <w:rsid w:val="09458227"/>
    <w:rsid w:val="0AA8237B"/>
    <w:rsid w:val="0B35A467"/>
    <w:rsid w:val="0CC33D12"/>
    <w:rsid w:val="0D5050E9"/>
    <w:rsid w:val="0DC6491A"/>
    <w:rsid w:val="0EEC214A"/>
    <w:rsid w:val="0F7B41D8"/>
    <w:rsid w:val="0F9861BE"/>
    <w:rsid w:val="0FEAB450"/>
    <w:rsid w:val="10A134DA"/>
    <w:rsid w:val="12DD083A"/>
    <w:rsid w:val="130013F9"/>
    <w:rsid w:val="1369706C"/>
    <w:rsid w:val="13A4CECD"/>
    <w:rsid w:val="13F78516"/>
    <w:rsid w:val="14B8ECB7"/>
    <w:rsid w:val="16CE2ED5"/>
    <w:rsid w:val="1A6E75BC"/>
    <w:rsid w:val="1B6D8220"/>
    <w:rsid w:val="1D50EEB0"/>
    <w:rsid w:val="1E73A7D9"/>
    <w:rsid w:val="1ED940BA"/>
    <w:rsid w:val="1FF327C0"/>
    <w:rsid w:val="244F4711"/>
    <w:rsid w:val="24C2F99D"/>
    <w:rsid w:val="253F715B"/>
    <w:rsid w:val="25EF6C4F"/>
    <w:rsid w:val="26F8D469"/>
    <w:rsid w:val="27721453"/>
    <w:rsid w:val="298C6D08"/>
    <w:rsid w:val="2A02F2B0"/>
    <w:rsid w:val="2CAFBD7D"/>
    <w:rsid w:val="2D66FABB"/>
    <w:rsid w:val="2E78CE7B"/>
    <w:rsid w:val="3165CF7B"/>
    <w:rsid w:val="3276C172"/>
    <w:rsid w:val="32882E1F"/>
    <w:rsid w:val="328ECB1A"/>
    <w:rsid w:val="32A3F0CA"/>
    <w:rsid w:val="33B5E12B"/>
    <w:rsid w:val="3423FE80"/>
    <w:rsid w:val="3424EBA6"/>
    <w:rsid w:val="34EFBC1F"/>
    <w:rsid w:val="351BD447"/>
    <w:rsid w:val="35A10F2D"/>
    <w:rsid w:val="35BC5345"/>
    <w:rsid w:val="36302FBB"/>
    <w:rsid w:val="37737A83"/>
    <w:rsid w:val="37754579"/>
    <w:rsid w:val="3787CACA"/>
    <w:rsid w:val="38219A6A"/>
    <w:rsid w:val="38EDB218"/>
    <w:rsid w:val="38F23FD1"/>
    <w:rsid w:val="39239B2B"/>
    <w:rsid w:val="3A73CB15"/>
    <w:rsid w:val="3ABF6B8C"/>
    <w:rsid w:val="3C52E060"/>
    <w:rsid w:val="3CD2AD2C"/>
    <w:rsid w:val="3CE5F3C4"/>
    <w:rsid w:val="3D3B82AB"/>
    <w:rsid w:val="3DFDB83C"/>
    <w:rsid w:val="3F81D492"/>
    <w:rsid w:val="402ED881"/>
    <w:rsid w:val="40870CF5"/>
    <w:rsid w:val="423BBE02"/>
    <w:rsid w:val="432B0A76"/>
    <w:rsid w:val="447D0407"/>
    <w:rsid w:val="45695077"/>
    <w:rsid w:val="47DD69DF"/>
    <w:rsid w:val="47E5811C"/>
    <w:rsid w:val="481A73EC"/>
    <w:rsid w:val="482DBA84"/>
    <w:rsid w:val="4912D5CC"/>
    <w:rsid w:val="4926C662"/>
    <w:rsid w:val="4A07B5BC"/>
    <w:rsid w:val="4B345728"/>
    <w:rsid w:val="4BA4B07C"/>
    <w:rsid w:val="4BC95249"/>
    <w:rsid w:val="4BE5DA06"/>
    <w:rsid w:val="4DF73A5E"/>
    <w:rsid w:val="4E0B1148"/>
    <w:rsid w:val="4F4987E9"/>
    <w:rsid w:val="4F6B9A1A"/>
    <w:rsid w:val="4F875CC5"/>
    <w:rsid w:val="4FE27CDF"/>
    <w:rsid w:val="50B77321"/>
    <w:rsid w:val="50C9DE80"/>
    <w:rsid w:val="50E9181A"/>
    <w:rsid w:val="514CBE60"/>
    <w:rsid w:val="52FC6450"/>
    <w:rsid w:val="5365B7DC"/>
    <w:rsid w:val="53F2B583"/>
    <w:rsid w:val="54204B89"/>
    <w:rsid w:val="5521231F"/>
    <w:rsid w:val="5569E271"/>
    <w:rsid w:val="56070726"/>
    <w:rsid w:val="56483C88"/>
    <w:rsid w:val="5699D763"/>
    <w:rsid w:val="5718F355"/>
    <w:rsid w:val="579FB4D3"/>
    <w:rsid w:val="58C298F6"/>
    <w:rsid w:val="5A013AA7"/>
    <w:rsid w:val="5A104729"/>
    <w:rsid w:val="5A2D0F93"/>
    <w:rsid w:val="5AA4498E"/>
    <w:rsid w:val="5B4508AF"/>
    <w:rsid w:val="5C93B7D3"/>
    <w:rsid w:val="5D0B9C60"/>
    <w:rsid w:val="5D14937D"/>
    <w:rsid w:val="5D3DAD44"/>
    <w:rsid w:val="5D93812B"/>
    <w:rsid w:val="5DF982B1"/>
    <w:rsid w:val="5EB51561"/>
    <w:rsid w:val="5FB41936"/>
    <w:rsid w:val="600B5613"/>
    <w:rsid w:val="602C9C6C"/>
    <w:rsid w:val="603AF0C5"/>
    <w:rsid w:val="628AC2F5"/>
    <w:rsid w:val="63298747"/>
    <w:rsid w:val="63A3640E"/>
    <w:rsid w:val="653F346F"/>
    <w:rsid w:val="65A93B5A"/>
    <w:rsid w:val="660AE565"/>
    <w:rsid w:val="66331A85"/>
    <w:rsid w:val="66E8DDA6"/>
    <w:rsid w:val="6712EECD"/>
    <w:rsid w:val="679F9E37"/>
    <w:rsid w:val="6A033AC0"/>
    <w:rsid w:val="6A1EFD6B"/>
    <w:rsid w:val="6A762C4B"/>
    <w:rsid w:val="6C187CDE"/>
    <w:rsid w:val="6D1A064A"/>
    <w:rsid w:val="6DE771DF"/>
    <w:rsid w:val="6F14A085"/>
    <w:rsid w:val="6F1BFFC8"/>
    <w:rsid w:val="6F329774"/>
    <w:rsid w:val="6F9BBE58"/>
    <w:rsid w:val="6FF707B1"/>
    <w:rsid w:val="7010300E"/>
    <w:rsid w:val="70E28192"/>
    <w:rsid w:val="717F6794"/>
    <w:rsid w:val="71AC006F"/>
    <w:rsid w:val="726E0CF4"/>
    <w:rsid w:val="72D7C820"/>
    <w:rsid w:val="732EA873"/>
    <w:rsid w:val="73A065E4"/>
    <w:rsid w:val="7406201B"/>
    <w:rsid w:val="743E554F"/>
    <w:rsid w:val="74E3A131"/>
    <w:rsid w:val="75C68A3B"/>
    <w:rsid w:val="777D50A5"/>
    <w:rsid w:val="77C0FBE8"/>
    <w:rsid w:val="781B1CFE"/>
    <w:rsid w:val="787A2992"/>
    <w:rsid w:val="7927F1C6"/>
    <w:rsid w:val="793734AD"/>
    <w:rsid w:val="7B86218E"/>
    <w:rsid w:val="7B966F37"/>
    <w:rsid w:val="7BF9D41A"/>
    <w:rsid w:val="7D093B3E"/>
    <w:rsid w:val="7D62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9B2DE7"/>
  <w15:chartTrackingRefBased/>
  <w15:docId w15:val="{446FEE30-8C6A-430F-91F1-22828BA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C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A66CC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rsid w:val="003A66C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A66CC"/>
    <w:pPr>
      <w:keepNext/>
      <w:outlineLvl w:val="2"/>
    </w:pPr>
    <w:rPr>
      <w:rFonts w:ascii="Signet Roundhand" w:hAnsi="Signet Roundhand"/>
      <w:b/>
    </w:rPr>
  </w:style>
  <w:style w:type="paragraph" w:styleId="Heading4">
    <w:name w:val="heading 4"/>
    <w:basedOn w:val="Normal"/>
    <w:next w:val="Normal"/>
    <w:qFormat/>
    <w:rsid w:val="003A66CC"/>
    <w:pPr>
      <w:keepNext/>
      <w:jc w:val="center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30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44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D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1E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DD2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10E49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A14F4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0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ule@townofmedway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wayma.gov/departments/human-resources/employee-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JRM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C35-E7CB-4595-AC07-DC5131F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JRM LETTERHEAD</Template>
  <TotalTime>4</TotalTime>
  <Pages>1</Pages>
  <Words>72</Words>
  <Characters>616</Characters>
  <Application>Microsoft Office Word</Application>
  <DocSecurity>0</DocSecurity>
  <Lines>47</Lines>
  <Paragraphs>13</Paragraphs>
  <ScaleCrop>false</ScaleCrop>
  <Company>Town of Walpole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</dc:title>
  <dc:subject/>
  <dc:creator>Jean St. George</dc:creator>
  <cp:keywords/>
  <cp:lastModifiedBy>Cheryl Houle</cp:lastModifiedBy>
  <cp:revision>6</cp:revision>
  <cp:lastPrinted>2024-03-22T15:16:00Z</cp:lastPrinted>
  <dcterms:created xsi:type="dcterms:W3CDTF">2025-03-05T20:03:00Z</dcterms:created>
  <dcterms:modified xsi:type="dcterms:W3CDTF">2025-06-10T12:19:00Z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31b55b760f7b10f38acdf73aa7344357616bbf00e64df24ea174d7804b62d5f2</vt:lpwstr>
  </property>
</Properties>
</file>